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679"/>
        <w:gridCol w:w="4820"/>
      </w:tblGrid>
      <w:tr>
        <w:trPr>
          <w:trHeight w:val="317" w:hRule="exact"/>
        </w:trPr>
        <w:tc>
          <w:tcPr>
            <w:tcW w:w="1035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ГРАФИЧЕСКОЕ</w:t>
            </w:r>
            <w:r>
              <w:rPr>
                <w:rFonts w:ascii="Times New Roman" w:hAnsi="Times New Roman"/>
                <w:b/>
                <w:sz w:val="24"/>
              </w:rPr>
              <w:t> ОПИСАНИЕ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45" w:hRule="exact"/>
        </w:trPr>
        <w:tc>
          <w:tcPr>
            <w:tcW w:w="1035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местоположения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публичного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сервитута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36" w:hRule="exact"/>
        </w:trPr>
        <w:tc>
          <w:tcPr>
            <w:tcW w:w="1035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3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pacing w:val="-50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П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  <w:u w:val="single" w:color="000000"/>
              </w:rPr>
              <w:t>уб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лич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ны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й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сер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вит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ут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для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ис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льз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ван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ия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зем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ель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ны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х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  <w:u w:val="single" w:color="000000"/>
              </w:rPr>
              <w:t>уч</w:t>
            </w:r>
            <w:r>
              <w:rPr>
                <w:rFonts w:ascii="Times New Roman" w:hAnsi="Times New Roman"/>
                <w:sz w:val="20"/>
                <w:u w:val="single" w:color="000000"/>
              </w:rPr>
              <w:t>а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стко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целя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э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кс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пл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уата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ц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ии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с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ущес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т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ующего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бъекта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4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pacing w:val="-50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э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лектр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тево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го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хо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зя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йст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ва</w:t>
            </w:r>
            <w:r>
              <w:rPr>
                <w:rFonts w:ascii="Times New Roman" w:hAnsi="Times New Roman"/>
                <w:spacing w:val="-1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"В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здуш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ная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ли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н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ия</w:t>
            </w:r>
            <w:r>
              <w:rPr>
                <w:rFonts w:ascii="Times New Roman" w:hAnsi="Times New Roman"/>
                <w:spacing w:val="-1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э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ле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ктр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пе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р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едачи</w:t>
            </w:r>
            <w:r>
              <w:rPr>
                <w:rFonts w:ascii="Times New Roman" w:hAnsi="Times New Roman"/>
                <w:spacing w:val="-11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высо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го</w:t>
            </w:r>
            <w:r>
              <w:rPr>
                <w:rFonts w:ascii="Times New Roman" w:hAnsi="Times New Roman"/>
                <w:spacing w:val="-1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напр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я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же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ни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я</w:t>
            </w:r>
            <w:r>
              <w:rPr>
                <w:rFonts w:ascii="Times New Roman" w:hAnsi="Times New Roman"/>
                <w:spacing w:val="-11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Л</w:t>
            </w:r>
            <w:r>
              <w:rPr>
                <w:rFonts w:ascii="Times New Roman" w:hAnsi="Times New Roman"/>
                <w:spacing w:val="-45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3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5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кВ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"Р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дина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Н.</w:t>
            </w:r>
            <w:r>
              <w:rPr>
                <w:rFonts w:ascii="Times New Roman" w:hAnsi="Times New Roman"/>
                <w:sz w:val="20"/>
                <w:u w:val="single" w:color="000000"/>
              </w:rPr>
              <w:t>Г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  <w:u w:val="single" w:color="000000"/>
              </w:rPr>
              <w:t>ур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во"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4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pacing w:val="-50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тяже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нно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с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тью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ассе</w:t>
            </w:r>
            <w:r>
              <w:rPr>
                <w:rFonts w:ascii="Times New Roman" w:hAnsi="Times New Roman"/>
                <w:spacing w:val="-4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z w:val="20"/>
                <w:u w:val="single" w:color="000000"/>
              </w:rPr>
              <w:t>7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9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0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0м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.,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цепям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8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2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0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0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м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т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р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тала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3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5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кВ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дстан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ци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"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дина"</w:t>
            </w:r>
            <w:r>
              <w:rPr>
                <w:rFonts w:ascii="Times New Roman" w:hAnsi="Times New Roman"/>
                <w:spacing w:val="-4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до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тала</w:t>
            </w:r>
            <w:r>
              <w:rPr>
                <w:rFonts w:ascii="Times New Roman" w:hAnsi="Times New Roman"/>
                <w:spacing w:val="-7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3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5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кВ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4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pacing w:val="-50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по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дста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нц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ии</w:t>
            </w:r>
            <w:r>
              <w:rPr>
                <w:rFonts w:ascii="Times New Roman" w:hAnsi="Times New Roman"/>
                <w:spacing w:val="-1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"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Н.Г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  <w:u w:val="single" w:color="000000"/>
              </w:rPr>
              <w:t>ур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о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во"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"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7" w:hRule="exact"/>
        </w:trPr>
        <w:tc>
          <w:tcPr>
            <w:tcW w:w="1035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6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(наименование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местоположение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которого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описано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(далее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9" w:hRule="exact"/>
        </w:trPr>
        <w:tc>
          <w:tcPr>
            <w:tcW w:w="10351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> 1</w:t>
            </w:r>
          </w:p>
        </w:tc>
      </w:tr>
      <w:tr>
        <w:trPr>
          <w:trHeight w:val="398" w:hRule="exact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Местоположение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Российская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Федерация,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Курская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область,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Советский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+/</w:t>
            </w:r>
            <w:r>
              <w:rPr>
                <w:rFonts w:ascii="Times New Roman" w:hAnsi="Times New Roman"/>
                <w:spacing w:val="1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величина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площади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(Р+/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Дельта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261332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178.92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060" w:bottom="280" w:left="920" w:right="420"/>
        </w:sectPr>
      </w:pPr>
    </w:p>
    <w:p>
      <w:pPr>
        <w:spacing w:before="44"/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Раздел</w:t>
      </w:r>
      <w:r>
        <w:rPr>
          <w:rFonts w:ascii="Times New Roman" w:hAnsi="Times New Roman"/>
          <w:sz w:val="24"/>
        </w:rPr>
        <w:t> 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442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местоположении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Система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  <w:u w:val="single" w:color="000000"/>
              </w:rPr>
            </w:r>
            <w:r>
              <w:rPr>
                <w:rFonts w:ascii="Times New Roman" w:hAnsi="Times New Roman"/>
                <w:sz w:val="20"/>
                <w:u w:val="single" w:color="000000"/>
              </w:rPr>
              <w:t>М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СК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z w:val="20"/>
                <w:u w:val="single" w:color="000000"/>
              </w:rPr>
              <w:t>4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6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2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84" w:right="2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442260.83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2194953.34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442208.39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2194995.84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442040.23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2194990.69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441912.33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2195029.73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440345.41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2195498.46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440316.25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2195507.18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440152.79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2195555.27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440038.20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2195676.25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439296.03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2196452.53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439194.00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2196558.10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439048.79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2196560.99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438684.10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2196565.96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438480.71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2196568.73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438055.76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2196574.52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437757.84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2196578.58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437589.27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2196580.13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437432.02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2196588.50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436618.06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2196627.92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436434.72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2196636.12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436292.00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2196631.21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435800.53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2196611.46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435698.14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2196606.81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435612.51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2196504.32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435216.19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2196024.89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435175.52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2195971.83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435146.15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2195994.75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435191.01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2196045.75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435587.34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2196525.31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435681.77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2196639.65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435799.25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2196644.14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436290.71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2196663.88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436433.34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2196669.62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436619.64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2196660.57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437433.53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2196621.17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437590.83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2196613.55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437758.29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2196611.32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437985.71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2196608.22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438480.36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2196601.49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439049.28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2196593.75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439208.32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2196591.43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439319.70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2196475.16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440061.88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2195698.88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440170.84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2195584.85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440325.64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2195538.56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440340.41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2195534.14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9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441921.71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2195061.11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442044.45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2195024.41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442220.14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2195032.70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442262.62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2194999.18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442256.69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2194989.50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300" w:bottom="280" w:left="60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442286.03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2194969.19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442260.83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2194953.34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442260.83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2194953.34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(частей)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4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5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33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6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040" w:bottom="280" w:left="60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3"/>
        <w:ind w:left="9253" w:right="280" w:firstLine="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90002pt;margin-top:-90.650131pt;width:520pt;height:228.4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1118"/>
                    <w:gridCol w:w="1117"/>
                    <w:gridCol w:w="2585"/>
                    <w:gridCol w:w="1263"/>
                    <w:gridCol w:w="1381"/>
                    <w:gridCol w:w="98"/>
                    <w:gridCol w:w="1399"/>
                  </w:tblGrid>
                  <w:tr>
                    <w:trPr>
                      <w:trHeight w:val="485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3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местоположении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измененных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(уточненных)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Система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597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7" w:right="14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Обозначение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точек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2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6" w:right="440" w:hanging="4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Существующие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координаты,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288" w:hanging="9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Метод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пределения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арактерной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 w:right="11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Средняя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квадратическая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погрешность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характерной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(М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),</w:t>
                        </w:r>
                        <w:r>
                          <w:rPr>
                            <w:rFonts w:ascii="Times New Roman" w:hAnsi="Times New Roman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06" w:val="left" w:leader="none"/>
                          </w:tabs>
                          <w:spacing w:line="206" w:lineRule="exact"/>
                          <w:ind w:left="4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Х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28" w:val="left" w:leader="none"/>
                          </w:tabs>
                          <w:spacing w:line="22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4</w:t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line="20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части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(частей)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границы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spacing w:line="206" w:lineRule="exact"/>
                          <w:ind w:left="5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Описание</w:t>
      </w:r>
      <w:r>
        <w:rPr>
          <w:spacing w:val="21"/>
          <w:w w:val="99"/>
        </w:rPr>
        <w:t> </w:t>
      </w:r>
      <w:r>
        <w:rPr>
          <w:w w:val="95"/>
        </w:rPr>
        <w:t>обозначения</w:t>
      </w:r>
      <w:r>
        <w:rPr>
          <w:spacing w:val="21"/>
          <w:w w:val="99"/>
        </w:rPr>
        <w:t> </w:t>
      </w:r>
      <w:r>
        <w:rPr>
          <w:spacing w:val="-1"/>
        </w:rPr>
        <w:t>точки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25"/>
          <w:w w:val="99"/>
        </w:rPr>
        <w:t> </w:t>
      </w:r>
      <w:r>
        <w:rPr/>
        <w:t>местности</w:t>
      </w:r>
      <w:r>
        <w:rPr>
          <w:w w:val="99"/>
        </w:rPr>
        <w:t> </w:t>
      </w:r>
      <w:r>
        <w:rPr/>
        <w:t>(при</w:t>
      </w:r>
      <w:r>
        <w:rPr>
          <w:w w:val="99"/>
        </w:rPr>
        <w:t> </w:t>
      </w:r>
      <w:r>
        <w:rPr>
          <w:spacing w:val="-1"/>
        </w:rPr>
        <w:t>наличии)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639" w:val="left" w:leader="none"/>
          <w:tab w:pos="3756" w:val="left" w:leader="none"/>
          <w:tab w:pos="4876" w:val="left" w:leader="none"/>
          <w:tab w:pos="6007" w:val="left" w:leader="none"/>
          <w:tab w:pos="7543" w:val="left" w:leader="none"/>
          <w:tab w:pos="9082" w:val="left" w:leader="none"/>
        </w:tabs>
        <w:spacing w:line="200" w:lineRule="atLeast"/>
        <w:ind w:right="0"/>
        <w:jc w:val="left"/>
      </w:pP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/>
      </w:r>
    </w:p>
    <w:sectPr>
      <w:pgSz w:w="11910" w:h="16840"/>
      <w:pgMar w:top="100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1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2025-05-13T12:27:10Z</dcterms:created>
  <dcterms:modified xsi:type="dcterms:W3CDTF">2025-05-13T12:27:10Z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2025-05-13T00:00:00Z</vt:filetime>
  </property>
</Properties>
</file>